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D6" w:rsidRDefault="00B254D6" w:rsidP="00824327">
      <w:pPr>
        <w:rPr>
          <w:b/>
          <w:sz w:val="28"/>
          <w:szCs w:val="28"/>
        </w:rPr>
      </w:pPr>
    </w:p>
    <w:p w:rsidR="00824327" w:rsidRPr="00B30F85" w:rsidRDefault="00B254D6" w:rsidP="008243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24327" w:rsidRPr="00B30F85">
        <w:rPr>
          <w:b/>
          <w:sz w:val="28"/>
          <w:szCs w:val="28"/>
        </w:rPr>
        <w:t>AL DIRIGENTE SCOLASTICO</w:t>
      </w:r>
    </w:p>
    <w:p w:rsidR="00824327" w:rsidRPr="00B30F85" w:rsidRDefault="00CE189D" w:rsidP="008243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1° ISTITUTO COMPRENSIVO</w:t>
      </w:r>
    </w:p>
    <w:p w:rsidR="00824327" w:rsidRPr="00152D75" w:rsidRDefault="00CE189D" w:rsidP="00152D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ACIREALE</w:t>
      </w:r>
    </w:p>
    <w:p w:rsidR="00CF5BBA" w:rsidRDefault="00CF5BBA" w:rsidP="00CF5BBA">
      <w:pPr>
        <w:pStyle w:val="NormaleWeb"/>
        <w:spacing w:after="0" w:line="360" w:lineRule="auto"/>
      </w:pPr>
      <w:r>
        <w:rPr>
          <w:sz w:val="27"/>
          <w:szCs w:val="27"/>
        </w:rPr>
        <w:t>Il/La sottoscritto/a</w:t>
      </w:r>
      <w:r w:rsidR="00824327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____________________________________</w:t>
      </w:r>
    </w:p>
    <w:p w:rsidR="00CF5BBA" w:rsidRDefault="00CF5BBA" w:rsidP="00152D75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>docente a tempo indeterminato, titolare</w:t>
      </w:r>
      <w:r w:rsidR="003A740A">
        <w:rPr>
          <w:sz w:val="27"/>
          <w:szCs w:val="27"/>
        </w:rPr>
        <w:t xml:space="preserve"> </w:t>
      </w:r>
      <w:r>
        <w:rPr>
          <w:sz w:val="27"/>
          <w:szCs w:val="27"/>
        </w:rPr>
        <w:t>/</w:t>
      </w:r>
      <w:r w:rsidR="003A740A">
        <w:rPr>
          <w:sz w:val="27"/>
          <w:szCs w:val="27"/>
        </w:rPr>
        <w:t xml:space="preserve"> </w:t>
      </w:r>
      <w:r>
        <w:rPr>
          <w:sz w:val="27"/>
          <w:szCs w:val="27"/>
        </w:rPr>
        <w:t>in assegnazione</w:t>
      </w:r>
      <w:r w:rsidR="003A740A">
        <w:rPr>
          <w:sz w:val="27"/>
          <w:szCs w:val="27"/>
        </w:rPr>
        <w:t xml:space="preserve"> </w:t>
      </w:r>
      <w:r w:rsidR="00824327">
        <w:rPr>
          <w:sz w:val="27"/>
          <w:szCs w:val="27"/>
        </w:rPr>
        <w:t>/</w:t>
      </w:r>
      <w:r w:rsidR="003A740A">
        <w:rPr>
          <w:sz w:val="27"/>
          <w:szCs w:val="27"/>
        </w:rPr>
        <w:t xml:space="preserve"> </w:t>
      </w:r>
      <w:r w:rsidR="00824327">
        <w:rPr>
          <w:sz w:val="27"/>
          <w:szCs w:val="27"/>
        </w:rPr>
        <w:t>utilizzo</w:t>
      </w:r>
      <w:r>
        <w:rPr>
          <w:sz w:val="27"/>
          <w:szCs w:val="27"/>
        </w:rPr>
        <w:t xml:space="preserve"> presso questo Istituto</w:t>
      </w:r>
      <w:r w:rsidR="003A740A">
        <w:rPr>
          <w:sz w:val="27"/>
          <w:szCs w:val="27"/>
        </w:rPr>
        <w:t xml:space="preserve"> sede di __________________</w:t>
      </w:r>
      <w:r>
        <w:rPr>
          <w:sz w:val="27"/>
          <w:szCs w:val="27"/>
        </w:rPr>
        <w:t xml:space="preserve"> su classe di concorso _____________</w:t>
      </w:r>
      <w:r w:rsidR="008A157F">
        <w:rPr>
          <w:sz w:val="27"/>
          <w:szCs w:val="27"/>
        </w:rPr>
        <w:t xml:space="preserve"> </w:t>
      </w:r>
      <w:r w:rsidR="002963B7">
        <w:rPr>
          <w:sz w:val="27"/>
          <w:szCs w:val="27"/>
        </w:rPr>
        <w:t>e</w:t>
      </w:r>
      <w:r w:rsidR="008A157F">
        <w:rPr>
          <w:sz w:val="27"/>
          <w:szCs w:val="27"/>
        </w:rPr>
        <w:t xml:space="preserve"> abilitato alla classe di concor</w:t>
      </w:r>
      <w:r w:rsidR="003A740A">
        <w:rPr>
          <w:sz w:val="27"/>
          <w:szCs w:val="27"/>
        </w:rPr>
        <w:t>so _________</w:t>
      </w:r>
      <w:r>
        <w:rPr>
          <w:sz w:val="27"/>
          <w:szCs w:val="27"/>
        </w:rPr>
        <w:t>;</w:t>
      </w:r>
    </w:p>
    <w:p w:rsidR="00CF5BBA" w:rsidRDefault="00CF5BBA" w:rsidP="00CF5BBA">
      <w:pPr>
        <w:pStyle w:val="NormaleWeb"/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>VISTO l’organico di diritto e di fatto relativo all’anno scolastico 20</w:t>
      </w:r>
      <w:r w:rsidR="00D34283">
        <w:rPr>
          <w:sz w:val="27"/>
          <w:szCs w:val="27"/>
        </w:rPr>
        <w:t>___</w:t>
      </w:r>
      <w:r>
        <w:rPr>
          <w:sz w:val="27"/>
          <w:szCs w:val="27"/>
        </w:rPr>
        <w:t>/20</w:t>
      </w:r>
      <w:r w:rsidR="00D34283">
        <w:rPr>
          <w:sz w:val="27"/>
          <w:szCs w:val="27"/>
        </w:rPr>
        <w:t>___;</w:t>
      </w:r>
    </w:p>
    <w:p w:rsidR="00152D75" w:rsidRDefault="00152D75" w:rsidP="00CF5BBA">
      <w:pPr>
        <w:pStyle w:val="NormaleWeb"/>
        <w:spacing w:after="0" w:line="360" w:lineRule="auto"/>
      </w:pPr>
      <w:r>
        <w:rPr>
          <w:sz w:val="27"/>
          <w:szCs w:val="27"/>
        </w:rPr>
        <w:t>VISTO l’organico giornaliero presente quotidianamente;</w:t>
      </w:r>
    </w:p>
    <w:p w:rsidR="00CF5BBA" w:rsidRDefault="00CF5BBA" w:rsidP="00CF5BBA">
      <w:pPr>
        <w:pStyle w:val="NormaleWeb"/>
        <w:spacing w:after="0" w:line="360" w:lineRule="auto"/>
        <w:jc w:val="center"/>
      </w:pPr>
      <w:r>
        <w:rPr>
          <w:sz w:val="27"/>
          <w:szCs w:val="27"/>
        </w:rPr>
        <w:t>DICHIARA</w:t>
      </w:r>
    </w:p>
    <w:p w:rsidR="00CF5BBA" w:rsidRDefault="00CF5BBA" w:rsidP="00824327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 xml:space="preserve">di essere disponibile ad accettare ore eccedenti l’orario </w:t>
      </w:r>
      <w:r w:rsidR="00824327">
        <w:rPr>
          <w:sz w:val="27"/>
          <w:szCs w:val="27"/>
        </w:rPr>
        <w:t xml:space="preserve">d’obbligo </w:t>
      </w:r>
      <w:r>
        <w:rPr>
          <w:sz w:val="27"/>
          <w:szCs w:val="27"/>
        </w:rPr>
        <w:t>settimanale previsto da contratto</w:t>
      </w:r>
      <w:r w:rsidR="00CE189D">
        <w:rPr>
          <w:sz w:val="27"/>
          <w:szCs w:val="27"/>
        </w:rPr>
        <w:t>, per sostituire colleghi eventualmente assenti nei giorni e nelle ore sotto indicati:</w:t>
      </w:r>
    </w:p>
    <w:p w:rsidR="00CF5BBA" w:rsidRDefault="00CE189D" w:rsidP="00CF5BBA">
      <w:pPr>
        <w:pStyle w:val="NormaleWeb"/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>lunedì                 dalle ore_____________ alle ore ________________</w:t>
      </w:r>
    </w:p>
    <w:p w:rsidR="00CE189D" w:rsidRDefault="00CE189D" w:rsidP="00CF5BBA">
      <w:pPr>
        <w:pStyle w:val="NormaleWeb"/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martedì               </w:t>
      </w:r>
      <w:r w:rsidR="00564129">
        <w:rPr>
          <w:sz w:val="27"/>
          <w:szCs w:val="27"/>
        </w:rPr>
        <w:t>dalle ore_____________alle ore ________________</w:t>
      </w:r>
    </w:p>
    <w:p w:rsidR="00564129" w:rsidRDefault="00564129" w:rsidP="00CF5BBA">
      <w:pPr>
        <w:pStyle w:val="NormaleWeb"/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>mercoledì           dalle ore_____________alle ore_________________</w:t>
      </w:r>
    </w:p>
    <w:p w:rsidR="00564129" w:rsidRDefault="00564129" w:rsidP="00CF5BBA">
      <w:pPr>
        <w:pStyle w:val="NormaleWeb"/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>giovedì               dalle ore_____________alle ore_________________</w:t>
      </w:r>
    </w:p>
    <w:p w:rsidR="00564129" w:rsidRDefault="00564129" w:rsidP="00CF5BBA">
      <w:pPr>
        <w:pStyle w:val="NormaleWeb"/>
        <w:spacing w:after="0" w:line="360" w:lineRule="auto"/>
      </w:pPr>
      <w:r>
        <w:rPr>
          <w:sz w:val="27"/>
          <w:szCs w:val="27"/>
        </w:rPr>
        <w:t>venerdì               dalle ore_____________alle ore_________________</w:t>
      </w:r>
    </w:p>
    <w:p w:rsidR="00824327" w:rsidRDefault="00824327" w:rsidP="00824327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ab/>
        <w:t>FIRMA</w:t>
      </w:r>
    </w:p>
    <w:p w:rsidR="00824327" w:rsidRDefault="00824327" w:rsidP="00824327">
      <w:pPr>
        <w:pStyle w:val="NormaleWeb"/>
        <w:tabs>
          <w:tab w:val="center" w:pos="7380"/>
        </w:tabs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ab/>
        <w:t>_________________________</w:t>
      </w:r>
    </w:p>
    <w:p w:rsidR="00564129" w:rsidRDefault="00564129" w:rsidP="00824327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>Acireale,_________</w:t>
      </w:r>
    </w:p>
    <w:p w:rsidR="00CF5BBA" w:rsidRDefault="00CF5BBA" w:rsidP="00824327">
      <w:pPr>
        <w:pStyle w:val="NormaleWeb"/>
        <w:spacing w:after="0" w:line="360" w:lineRule="auto"/>
        <w:jc w:val="center"/>
      </w:pPr>
    </w:p>
    <w:sectPr w:rsidR="00CF5BBA" w:rsidSect="00824327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08"/>
  <w:hyphenationZone w:val="283"/>
  <w:characterSpacingControl w:val="doNotCompress"/>
  <w:compat/>
  <w:rsids>
    <w:rsidRoot w:val="00152D75"/>
    <w:rsid w:val="00152D75"/>
    <w:rsid w:val="002963B7"/>
    <w:rsid w:val="002F46F8"/>
    <w:rsid w:val="003A740A"/>
    <w:rsid w:val="004376E3"/>
    <w:rsid w:val="004A1066"/>
    <w:rsid w:val="00564129"/>
    <w:rsid w:val="00670D8F"/>
    <w:rsid w:val="00824327"/>
    <w:rsid w:val="008A157F"/>
    <w:rsid w:val="008F408B"/>
    <w:rsid w:val="00B12ECA"/>
    <w:rsid w:val="00B211D0"/>
    <w:rsid w:val="00B254D6"/>
    <w:rsid w:val="00BE626E"/>
    <w:rsid w:val="00CE189D"/>
    <w:rsid w:val="00CF5BBA"/>
    <w:rsid w:val="00D34283"/>
    <w:rsid w:val="00DA29DE"/>
    <w:rsid w:val="00DC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46F8"/>
    <w:rPr>
      <w:sz w:val="24"/>
      <w:szCs w:val="24"/>
    </w:rPr>
  </w:style>
  <w:style w:type="paragraph" w:styleId="Titolo1">
    <w:name w:val="heading 1"/>
    <w:basedOn w:val="Normale"/>
    <w:qFormat/>
    <w:rsid w:val="00CF5BBA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F5BBA"/>
    <w:pPr>
      <w:spacing w:before="100" w:beforeAutospacing="1" w:after="119"/>
    </w:pPr>
  </w:style>
  <w:style w:type="paragraph" w:styleId="Testofumetto">
    <w:name w:val="Balloon Text"/>
    <w:basedOn w:val="Normale"/>
    <w:semiHidden/>
    <w:rsid w:val="003A7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ini_Alpha\Desktop\AGATA\ore%20a%20paga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ore a pagamento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Pasini_Alpha</dc:creator>
  <cp:lastModifiedBy>amministratore</cp:lastModifiedBy>
  <cp:revision>2</cp:revision>
  <cp:lastPrinted>2018-09-27T10:34:00Z</cp:lastPrinted>
  <dcterms:created xsi:type="dcterms:W3CDTF">2019-03-28T18:02:00Z</dcterms:created>
  <dcterms:modified xsi:type="dcterms:W3CDTF">2019-03-28T18:02:00Z</dcterms:modified>
</cp:coreProperties>
</file>